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CFD" w:rsidRPr="00163CFD" w:rsidRDefault="00163CFD" w:rsidP="00163CFD">
      <w:pPr>
        <w:pStyle w:val="Body"/>
        <w:jc w:val="center"/>
        <w:rPr>
          <w:rFonts w:asciiTheme="minorHAnsi" w:hAnsiTheme="minorHAnsi"/>
          <w:b/>
          <w:color w:val="00504A"/>
          <w:sz w:val="32"/>
          <w:szCs w:val="32"/>
        </w:rPr>
      </w:pPr>
      <w:r w:rsidRPr="00163CFD">
        <w:rPr>
          <w:rFonts w:asciiTheme="minorHAnsi" w:hAnsiTheme="minorHAnsi"/>
          <w:b/>
          <w:color w:val="00504A"/>
          <w:sz w:val="32"/>
          <w:szCs w:val="32"/>
        </w:rPr>
        <w:t>Quality of Life Guidelines</w:t>
      </w:r>
    </w:p>
    <w:p w:rsidR="00163CFD" w:rsidRPr="00163CFD" w:rsidRDefault="00163CFD" w:rsidP="00163CFD">
      <w:pPr>
        <w:pStyle w:val="Body"/>
        <w:rPr>
          <w:rFonts w:asciiTheme="minorHAnsi" w:hAnsiTheme="minorHAnsi"/>
        </w:rPr>
      </w:pPr>
    </w:p>
    <w:p w:rsidR="00163CFD" w:rsidRPr="00163CFD" w:rsidRDefault="00163CFD" w:rsidP="00163CFD">
      <w:pPr>
        <w:pStyle w:val="Body"/>
        <w:rPr>
          <w:rFonts w:asciiTheme="minorHAnsi" w:hAnsiTheme="minorHAnsi"/>
        </w:rPr>
      </w:pPr>
      <w:r w:rsidRPr="00163CFD">
        <w:rPr>
          <w:rFonts w:asciiTheme="minorHAnsi" w:hAnsiTheme="minorHAnsi"/>
        </w:rPr>
        <w:t>The decision whether to pursue additional treatment or consider euthanasia can be one of the most difficult decisions facing pet owners.  Our emotions can sometimes “cloud” our judgment making it difficult to make the best decision for our valued animal companions. This handout is designed to help you consider the quality of life of your pet and to help make you aware of options that exist if it is not the right time for euthanasia.  Answer each question with a yes or no.</w:t>
      </w:r>
    </w:p>
    <w:p w:rsidR="00163CFD" w:rsidRPr="00163CFD" w:rsidRDefault="00163CFD" w:rsidP="00163CFD">
      <w:pPr>
        <w:pStyle w:val="Body"/>
        <w:rPr>
          <w:rFonts w:asciiTheme="minorHAnsi" w:hAnsiTheme="minorHAnsi"/>
        </w:rPr>
      </w:pPr>
    </w:p>
    <w:p w:rsidR="00163CFD" w:rsidRPr="00163CFD" w:rsidRDefault="00163CFD" w:rsidP="00163CFD">
      <w:pPr>
        <w:pStyle w:val="Body"/>
        <w:rPr>
          <w:rFonts w:asciiTheme="minorHAnsi" w:hAnsiTheme="minorHAnsi"/>
          <w:b/>
          <w:color w:val="00504A"/>
          <w:sz w:val="28"/>
        </w:rPr>
      </w:pPr>
      <w:r w:rsidRPr="00163CFD">
        <w:rPr>
          <w:rFonts w:asciiTheme="minorHAnsi" w:hAnsiTheme="minorHAnsi"/>
          <w:b/>
          <w:color w:val="00504A"/>
          <w:sz w:val="28"/>
        </w:rPr>
        <w:t>Hurt</w:t>
      </w:r>
    </w:p>
    <w:p w:rsidR="00163CFD" w:rsidRPr="00163CFD" w:rsidRDefault="00163CFD" w:rsidP="00163CFD">
      <w:pPr>
        <w:pStyle w:val="Body"/>
        <w:rPr>
          <w:rFonts w:asciiTheme="minorHAnsi" w:hAnsiTheme="minorHAnsi"/>
        </w:rPr>
      </w:pPr>
      <w:r w:rsidRPr="00163CFD">
        <w:rPr>
          <w:rFonts w:asciiTheme="minorHAnsi" w:hAnsiTheme="minorHAnsi"/>
        </w:rPr>
        <w:t>Pain control is essential.  Many animals will hide their pain or discomfort and do not complain or show pain in visible ways.  Consider the following:</w:t>
      </w:r>
    </w:p>
    <w:p w:rsidR="00163CFD" w:rsidRPr="00163CFD" w:rsidRDefault="00163CFD" w:rsidP="00163CFD">
      <w:pPr>
        <w:pStyle w:val="Body"/>
        <w:rPr>
          <w:rFonts w:asciiTheme="minorHAnsi" w:hAnsiTheme="minorHAnsi"/>
        </w:rPr>
      </w:pPr>
    </w:p>
    <w:p w:rsidR="00163CFD" w:rsidRPr="00163CFD" w:rsidRDefault="00163CFD" w:rsidP="00163CFD">
      <w:pPr>
        <w:pStyle w:val="Body"/>
        <w:rPr>
          <w:rFonts w:asciiTheme="minorHAnsi" w:hAnsiTheme="minorHAnsi"/>
        </w:rPr>
      </w:pPr>
      <w:r w:rsidRPr="00163CFD">
        <w:rPr>
          <w:rFonts w:asciiTheme="minorHAnsi" w:hAnsiTheme="minorHAnsi"/>
        </w:rPr>
        <w:t>____My pet hurts</w:t>
      </w:r>
    </w:p>
    <w:p w:rsidR="00163CFD" w:rsidRPr="00163CFD" w:rsidRDefault="00163CFD" w:rsidP="00163CFD">
      <w:pPr>
        <w:pStyle w:val="Body"/>
        <w:rPr>
          <w:rFonts w:asciiTheme="minorHAnsi" w:hAnsiTheme="minorHAnsi"/>
        </w:rPr>
      </w:pPr>
      <w:r w:rsidRPr="00163CFD">
        <w:rPr>
          <w:rFonts w:asciiTheme="minorHAnsi" w:hAnsiTheme="minorHAnsi"/>
        </w:rPr>
        <w:t>____My pet limps (if it didn’t hurt they wouldn’t limp)</w:t>
      </w:r>
    </w:p>
    <w:p w:rsidR="00163CFD" w:rsidRPr="00163CFD" w:rsidRDefault="00163CFD" w:rsidP="00163CFD">
      <w:pPr>
        <w:pStyle w:val="Body"/>
        <w:rPr>
          <w:rFonts w:asciiTheme="minorHAnsi" w:hAnsiTheme="minorHAnsi"/>
        </w:rPr>
      </w:pPr>
      <w:r w:rsidRPr="00163CFD">
        <w:rPr>
          <w:rFonts w:asciiTheme="minorHAnsi" w:hAnsiTheme="minorHAnsi"/>
        </w:rPr>
        <w:t>____My pet pants frequently even at rest.</w:t>
      </w:r>
    </w:p>
    <w:p w:rsidR="00163CFD" w:rsidRPr="00163CFD" w:rsidRDefault="00163CFD" w:rsidP="00163CFD">
      <w:pPr>
        <w:pStyle w:val="Body"/>
        <w:rPr>
          <w:rFonts w:asciiTheme="minorHAnsi" w:hAnsiTheme="minorHAnsi"/>
        </w:rPr>
      </w:pPr>
      <w:r w:rsidRPr="00163CFD">
        <w:rPr>
          <w:rFonts w:asciiTheme="minorHAnsi" w:hAnsiTheme="minorHAnsi"/>
        </w:rPr>
        <w:t>____My pet’s respiration is forced, exaggerated or otherwise abnormal</w:t>
      </w:r>
    </w:p>
    <w:p w:rsidR="00163CFD" w:rsidRPr="00163CFD" w:rsidRDefault="00163CFD" w:rsidP="00163CFD">
      <w:pPr>
        <w:pStyle w:val="Body"/>
        <w:rPr>
          <w:rFonts w:asciiTheme="minorHAnsi" w:hAnsiTheme="minorHAnsi"/>
        </w:rPr>
      </w:pPr>
      <w:r w:rsidRPr="00163CFD">
        <w:rPr>
          <w:rFonts w:asciiTheme="minorHAnsi" w:hAnsiTheme="minorHAnsi"/>
        </w:rPr>
        <w:t>____My pet licks repeatedly at one site on its body or a the site of a cancer/tumor</w:t>
      </w:r>
    </w:p>
    <w:p w:rsidR="00163CFD" w:rsidRPr="00163CFD" w:rsidRDefault="00163CFD" w:rsidP="00163CFD">
      <w:pPr>
        <w:pStyle w:val="Body"/>
        <w:rPr>
          <w:rFonts w:asciiTheme="minorHAnsi" w:hAnsiTheme="minorHAnsi"/>
        </w:rPr>
      </w:pPr>
      <w:r w:rsidRPr="00163CFD">
        <w:rPr>
          <w:rFonts w:asciiTheme="minorHAnsi" w:hAnsiTheme="minorHAnsi"/>
        </w:rPr>
        <w:t>____My pet guards/protects an area of its body and may snap it that area is touched</w:t>
      </w:r>
    </w:p>
    <w:p w:rsidR="00163CFD" w:rsidRPr="00163CFD" w:rsidRDefault="00163CFD" w:rsidP="00163CFD">
      <w:pPr>
        <w:pStyle w:val="Body"/>
        <w:rPr>
          <w:rFonts w:asciiTheme="minorHAnsi" w:hAnsiTheme="minorHAnsi"/>
        </w:rPr>
      </w:pPr>
      <w:r w:rsidRPr="00163CFD">
        <w:rPr>
          <w:rFonts w:asciiTheme="minorHAnsi" w:hAnsiTheme="minorHAnsi"/>
        </w:rPr>
        <w:t>____My pet shakes or trembles sometimes during rest</w:t>
      </w:r>
    </w:p>
    <w:p w:rsidR="00163CFD" w:rsidRPr="00163CFD" w:rsidRDefault="00163CFD" w:rsidP="00163CFD">
      <w:pPr>
        <w:pStyle w:val="Body"/>
        <w:rPr>
          <w:rFonts w:asciiTheme="minorHAnsi" w:hAnsiTheme="minorHAnsi"/>
        </w:rPr>
      </w:pPr>
      <w:r w:rsidRPr="00163CFD">
        <w:rPr>
          <w:rFonts w:asciiTheme="minorHAnsi" w:hAnsiTheme="minorHAnsi"/>
        </w:rPr>
        <w:t>____My pet is on pain medication and it doesn’t work</w:t>
      </w:r>
    </w:p>
    <w:p w:rsidR="00163CFD" w:rsidRPr="00163CFD" w:rsidRDefault="00163CFD" w:rsidP="00163CFD">
      <w:pPr>
        <w:pStyle w:val="Body"/>
        <w:rPr>
          <w:rFonts w:asciiTheme="minorHAnsi" w:hAnsiTheme="minorHAnsi"/>
        </w:rPr>
      </w:pPr>
      <w:r w:rsidRPr="00163CFD">
        <w:rPr>
          <w:rFonts w:asciiTheme="minorHAnsi" w:hAnsiTheme="minorHAnsi"/>
        </w:rPr>
        <w:t>____My cat sits hunched up with hair fluffed, eyes squinted half shut and chin down.</w:t>
      </w:r>
    </w:p>
    <w:p w:rsidR="00163CFD" w:rsidRPr="00163CFD" w:rsidRDefault="00163CFD" w:rsidP="00163CFD">
      <w:pPr>
        <w:pStyle w:val="Body"/>
        <w:rPr>
          <w:rFonts w:asciiTheme="minorHAnsi" w:hAnsiTheme="minorHAnsi"/>
        </w:rPr>
      </w:pPr>
      <w:r w:rsidRPr="00163CFD">
        <w:rPr>
          <w:rFonts w:asciiTheme="minorHAnsi" w:hAnsiTheme="minorHAnsi"/>
        </w:rPr>
        <w:t xml:space="preserve">        This is a painful cat.</w:t>
      </w:r>
    </w:p>
    <w:p w:rsidR="00163CFD" w:rsidRPr="00163CFD" w:rsidRDefault="00163CFD" w:rsidP="00163CFD">
      <w:pPr>
        <w:pStyle w:val="Body"/>
        <w:rPr>
          <w:rFonts w:asciiTheme="minorHAnsi" w:hAnsiTheme="minorHAnsi"/>
        </w:rPr>
      </w:pPr>
      <w:r w:rsidRPr="00163CFD">
        <w:rPr>
          <w:rFonts w:asciiTheme="minorHAnsi" w:hAnsiTheme="minorHAnsi"/>
        </w:rPr>
        <w:t>____My pet has trouble eating, chewing or picking up toys.</w:t>
      </w:r>
    </w:p>
    <w:p w:rsidR="00163CFD" w:rsidRPr="00163CFD" w:rsidRDefault="00163CFD" w:rsidP="00163CFD">
      <w:pPr>
        <w:pStyle w:val="Body"/>
        <w:rPr>
          <w:rFonts w:asciiTheme="minorHAnsi" w:hAnsiTheme="minorHAnsi"/>
        </w:rPr>
      </w:pPr>
    </w:p>
    <w:p w:rsidR="00163CFD" w:rsidRPr="00163CFD" w:rsidRDefault="00163CFD" w:rsidP="00163CFD">
      <w:pPr>
        <w:pStyle w:val="Body"/>
        <w:rPr>
          <w:rFonts w:asciiTheme="minorHAnsi" w:hAnsiTheme="minorHAnsi"/>
          <w:b/>
          <w:color w:val="00504A"/>
          <w:sz w:val="28"/>
        </w:rPr>
      </w:pPr>
      <w:r w:rsidRPr="00163CFD">
        <w:rPr>
          <w:rFonts w:asciiTheme="minorHAnsi" w:hAnsiTheme="minorHAnsi"/>
          <w:b/>
          <w:color w:val="00504A"/>
          <w:sz w:val="28"/>
        </w:rPr>
        <w:t>Hunger</w:t>
      </w:r>
    </w:p>
    <w:p w:rsidR="00163CFD" w:rsidRPr="00163CFD" w:rsidRDefault="00163CFD" w:rsidP="00163CFD">
      <w:pPr>
        <w:pStyle w:val="Body"/>
        <w:rPr>
          <w:rFonts w:asciiTheme="minorHAnsi" w:hAnsiTheme="minorHAnsi"/>
        </w:rPr>
      </w:pPr>
      <w:r w:rsidRPr="00163CFD">
        <w:rPr>
          <w:rFonts w:asciiTheme="minorHAnsi" w:hAnsiTheme="minorHAnsi"/>
        </w:rPr>
        <w:t>Appetite is one of the most obvious signs of disease.  Most animals are vigorous eaters.  Consider the following:</w:t>
      </w:r>
    </w:p>
    <w:p w:rsidR="00163CFD" w:rsidRPr="00163CFD" w:rsidRDefault="00163CFD" w:rsidP="00163CFD">
      <w:pPr>
        <w:pStyle w:val="Body"/>
        <w:rPr>
          <w:rFonts w:asciiTheme="minorHAnsi" w:hAnsiTheme="minorHAnsi"/>
        </w:rPr>
      </w:pPr>
    </w:p>
    <w:p w:rsidR="00163CFD" w:rsidRPr="00163CFD" w:rsidRDefault="00163CFD" w:rsidP="00163CFD">
      <w:pPr>
        <w:pStyle w:val="Body"/>
        <w:rPr>
          <w:rFonts w:asciiTheme="minorHAnsi" w:hAnsiTheme="minorHAnsi"/>
        </w:rPr>
      </w:pPr>
      <w:r w:rsidRPr="00163CFD">
        <w:rPr>
          <w:rFonts w:asciiTheme="minorHAnsi" w:hAnsiTheme="minorHAnsi"/>
        </w:rPr>
        <w:t>____My pet doesn’t eat their food anymore</w:t>
      </w:r>
    </w:p>
    <w:p w:rsidR="00163CFD" w:rsidRPr="00163CFD" w:rsidRDefault="00163CFD" w:rsidP="00163CFD">
      <w:pPr>
        <w:pStyle w:val="Body"/>
        <w:rPr>
          <w:rFonts w:asciiTheme="minorHAnsi" w:hAnsiTheme="minorHAnsi"/>
        </w:rPr>
      </w:pPr>
      <w:r w:rsidRPr="00163CFD">
        <w:rPr>
          <w:rFonts w:asciiTheme="minorHAnsi" w:hAnsiTheme="minorHAnsi"/>
        </w:rPr>
        <w:t>____My pet picks at their food but never used to be a picky eater</w:t>
      </w:r>
    </w:p>
    <w:p w:rsidR="00163CFD" w:rsidRPr="00163CFD" w:rsidRDefault="00163CFD" w:rsidP="00163CFD">
      <w:pPr>
        <w:pStyle w:val="Body"/>
        <w:rPr>
          <w:rFonts w:asciiTheme="minorHAnsi" w:hAnsiTheme="minorHAnsi"/>
        </w:rPr>
      </w:pPr>
      <w:r w:rsidRPr="00163CFD">
        <w:rPr>
          <w:rFonts w:asciiTheme="minorHAnsi" w:hAnsiTheme="minorHAnsi"/>
        </w:rPr>
        <w:t>____My pet doesn’t even want the “good stuff” (treats, human food) anymore</w:t>
      </w:r>
    </w:p>
    <w:p w:rsidR="00163CFD" w:rsidRPr="00163CFD" w:rsidRDefault="00163CFD" w:rsidP="00163CFD">
      <w:pPr>
        <w:pStyle w:val="Body"/>
        <w:rPr>
          <w:rFonts w:asciiTheme="minorHAnsi" w:hAnsiTheme="minorHAnsi"/>
        </w:rPr>
      </w:pPr>
      <w:r w:rsidRPr="00163CFD">
        <w:rPr>
          <w:rFonts w:asciiTheme="minorHAnsi" w:hAnsiTheme="minorHAnsi"/>
        </w:rPr>
        <w:t>____My pet walks over to the food, looks interested/hungry and then walks away</w:t>
      </w:r>
    </w:p>
    <w:p w:rsidR="00163CFD" w:rsidRPr="00163CFD" w:rsidRDefault="00163CFD" w:rsidP="00163CFD">
      <w:pPr>
        <w:pStyle w:val="Body"/>
        <w:rPr>
          <w:rFonts w:asciiTheme="minorHAnsi" w:hAnsiTheme="minorHAnsi"/>
        </w:rPr>
      </w:pPr>
      <w:r w:rsidRPr="00163CFD">
        <w:rPr>
          <w:rFonts w:asciiTheme="minorHAnsi" w:hAnsiTheme="minorHAnsi"/>
        </w:rPr>
        <w:t>____My pet seems nauseated or vomits</w:t>
      </w:r>
    </w:p>
    <w:p w:rsidR="00163CFD" w:rsidRPr="00163CFD" w:rsidRDefault="00163CFD" w:rsidP="00163CFD">
      <w:pPr>
        <w:pStyle w:val="Body"/>
        <w:rPr>
          <w:rFonts w:asciiTheme="minorHAnsi" w:hAnsiTheme="minorHAnsi"/>
        </w:rPr>
      </w:pPr>
      <w:r w:rsidRPr="00163CFD">
        <w:rPr>
          <w:rFonts w:asciiTheme="minorHAnsi" w:hAnsiTheme="minorHAnsi"/>
        </w:rPr>
        <w:t>____My pet is losing weight</w:t>
      </w:r>
    </w:p>
    <w:p w:rsidR="00163CFD" w:rsidRPr="00163CFD" w:rsidRDefault="00163CFD" w:rsidP="00163CFD">
      <w:pPr>
        <w:pStyle w:val="Body"/>
        <w:rPr>
          <w:rFonts w:asciiTheme="minorHAnsi" w:hAnsiTheme="minorHAnsi"/>
        </w:rPr>
      </w:pPr>
      <w:r w:rsidRPr="00163CFD">
        <w:rPr>
          <w:rFonts w:asciiTheme="minorHAnsi" w:hAnsiTheme="minorHAnsi"/>
        </w:rPr>
        <w:t>____My pet needs to be hand fed</w:t>
      </w:r>
    </w:p>
    <w:p w:rsidR="00163CFD" w:rsidRPr="00163CFD" w:rsidRDefault="00163CFD" w:rsidP="00163CFD">
      <w:pPr>
        <w:pStyle w:val="Body"/>
        <w:rPr>
          <w:rFonts w:asciiTheme="minorHAnsi" w:hAnsiTheme="minorHAnsi"/>
        </w:rPr>
      </w:pPr>
      <w:r w:rsidRPr="00163CFD">
        <w:rPr>
          <w:rFonts w:asciiTheme="minorHAnsi" w:hAnsiTheme="minorHAnsi"/>
        </w:rPr>
        <w:t>____My pet has a feeding tube</w:t>
      </w:r>
    </w:p>
    <w:p w:rsidR="00163CFD" w:rsidRPr="00163CFD" w:rsidRDefault="00163CFD" w:rsidP="00163CFD">
      <w:pPr>
        <w:pStyle w:val="Body"/>
        <w:rPr>
          <w:rFonts w:asciiTheme="minorHAnsi" w:hAnsiTheme="minorHAnsi"/>
        </w:rPr>
      </w:pPr>
    </w:p>
    <w:p w:rsidR="00163CFD" w:rsidRPr="00163CFD" w:rsidRDefault="00163CFD" w:rsidP="00163CFD">
      <w:pPr>
        <w:pStyle w:val="Body"/>
        <w:rPr>
          <w:rFonts w:asciiTheme="minorHAnsi" w:hAnsiTheme="minorHAnsi"/>
          <w:b/>
          <w:color w:val="00504A"/>
          <w:sz w:val="28"/>
        </w:rPr>
      </w:pPr>
    </w:p>
    <w:p w:rsidR="00163CFD" w:rsidRPr="00163CFD" w:rsidRDefault="00163CFD" w:rsidP="00163CFD">
      <w:pPr>
        <w:pStyle w:val="Body"/>
        <w:rPr>
          <w:rFonts w:asciiTheme="minorHAnsi" w:hAnsiTheme="minorHAnsi"/>
          <w:b/>
          <w:color w:val="00504A"/>
          <w:sz w:val="28"/>
        </w:rPr>
      </w:pPr>
    </w:p>
    <w:p w:rsidR="00163CFD" w:rsidRPr="00163CFD" w:rsidRDefault="00163CFD" w:rsidP="00163CFD">
      <w:pPr>
        <w:pStyle w:val="Body"/>
        <w:rPr>
          <w:rFonts w:asciiTheme="minorHAnsi" w:hAnsiTheme="minorHAnsi"/>
          <w:b/>
          <w:color w:val="00504A"/>
          <w:sz w:val="28"/>
        </w:rPr>
      </w:pPr>
    </w:p>
    <w:p w:rsidR="00163CFD" w:rsidRPr="00163CFD" w:rsidRDefault="00163CFD" w:rsidP="00163CFD">
      <w:pPr>
        <w:pStyle w:val="Body"/>
        <w:rPr>
          <w:rFonts w:asciiTheme="minorHAnsi" w:hAnsiTheme="minorHAnsi"/>
          <w:b/>
          <w:color w:val="00504A"/>
          <w:sz w:val="28"/>
        </w:rPr>
      </w:pPr>
      <w:r w:rsidRPr="00163CFD">
        <w:rPr>
          <w:rFonts w:asciiTheme="minorHAnsi" w:hAnsiTheme="minorHAnsi"/>
          <w:b/>
          <w:color w:val="00504A"/>
          <w:sz w:val="28"/>
        </w:rPr>
        <w:t>Hydration</w:t>
      </w:r>
    </w:p>
    <w:p w:rsidR="00163CFD" w:rsidRPr="00163CFD" w:rsidRDefault="00163CFD" w:rsidP="00163CFD">
      <w:pPr>
        <w:pStyle w:val="Body"/>
        <w:rPr>
          <w:rFonts w:asciiTheme="minorHAnsi" w:hAnsiTheme="minorHAnsi"/>
          <w:color w:val="1A1A1A"/>
        </w:rPr>
      </w:pPr>
      <w:r w:rsidRPr="00163CFD">
        <w:rPr>
          <w:rFonts w:asciiTheme="minorHAnsi" w:hAnsiTheme="minorHAnsi"/>
          <w:color w:val="1A1A1A"/>
        </w:rPr>
        <w:t>Hydration is as important as a pet’s appetite.  Dehydration can contribute to weakness and lethargy.  Certain diseases make it more difficult to maintain hydration without medical interventions.  Consider the following:</w:t>
      </w:r>
    </w:p>
    <w:p w:rsidR="00163CFD" w:rsidRPr="00163CFD" w:rsidRDefault="00163CFD" w:rsidP="00163CFD">
      <w:pPr>
        <w:pStyle w:val="Body"/>
        <w:rPr>
          <w:rFonts w:asciiTheme="minorHAnsi" w:hAnsiTheme="minorHAnsi"/>
          <w:b/>
        </w:rPr>
      </w:pPr>
    </w:p>
    <w:p w:rsidR="00163CFD" w:rsidRPr="00163CFD" w:rsidRDefault="00163CFD" w:rsidP="00163CFD">
      <w:pPr>
        <w:pStyle w:val="Body"/>
        <w:rPr>
          <w:rFonts w:asciiTheme="minorHAnsi" w:hAnsiTheme="minorHAnsi"/>
        </w:rPr>
      </w:pPr>
      <w:r w:rsidRPr="00163CFD">
        <w:rPr>
          <w:rFonts w:asciiTheme="minorHAnsi" w:hAnsiTheme="minorHAnsi"/>
        </w:rPr>
        <w:t>____My pet doesn’t drink as much as they used to</w:t>
      </w:r>
    </w:p>
    <w:p w:rsidR="00163CFD" w:rsidRPr="00163CFD" w:rsidRDefault="00163CFD" w:rsidP="00163CFD">
      <w:pPr>
        <w:pStyle w:val="Body"/>
        <w:rPr>
          <w:rFonts w:asciiTheme="minorHAnsi" w:hAnsiTheme="minorHAnsi"/>
        </w:rPr>
      </w:pPr>
      <w:r w:rsidRPr="00163CFD">
        <w:rPr>
          <w:rFonts w:asciiTheme="minorHAnsi" w:hAnsiTheme="minorHAnsi"/>
        </w:rPr>
        <w:t>____My pet has dry sticky, gums</w:t>
      </w:r>
    </w:p>
    <w:p w:rsidR="00163CFD" w:rsidRPr="00163CFD" w:rsidRDefault="00163CFD" w:rsidP="00163CFD">
      <w:pPr>
        <w:pStyle w:val="Body"/>
        <w:rPr>
          <w:rFonts w:asciiTheme="minorHAnsi" w:hAnsiTheme="minorHAnsi"/>
        </w:rPr>
      </w:pPr>
      <w:r w:rsidRPr="00163CFD">
        <w:rPr>
          <w:rFonts w:asciiTheme="minorHAnsi" w:hAnsiTheme="minorHAnsi"/>
        </w:rPr>
        <w:t>____My pet’s eyes appear sunken</w:t>
      </w:r>
    </w:p>
    <w:p w:rsidR="00163CFD" w:rsidRPr="00163CFD" w:rsidRDefault="00163CFD" w:rsidP="00163CFD">
      <w:pPr>
        <w:pStyle w:val="Body"/>
        <w:rPr>
          <w:rFonts w:asciiTheme="minorHAnsi" w:hAnsiTheme="minorHAnsi"/>
        </w:rPr>
      </w:pPr>
      <w:r w:rsidRPr="00163CFD">
        <w:rPr>
          <w:rFonts w:asciiTheme="minorHAnsi" w:hAnsiTheme="minorHAnsi"/>
        </w:rPr>
        <w:t>____My pet has ongoing fluid loss (vomiting and/or diarrhea)</w:t>
      </w:r>
    </w:p>
    <w:p w:rsidR="00163CFD" w:rsidRPr="00163CFD" w:rsidRDefault="00163CFD" w:rsidP="00163CFD">
      <w:pPr>
        <w:pStyle w:val="Body"/>
        <w:rPr>
          <w:rFonts w:asciiTheme="minorHAnsi" w:hAnsiTheme="minorHAnsi"/>
        </w:rPr>
      </w:pPr>
      <w:r w:rsidRPr="00163CFD">
        <w:rPr>
          <w:rFonts w:asciiTheme="minorHAnsi" w:hAnsiTheme="minorHAnsi"/>
        </w:rPr>
        <w:t xml:space="preserve">____My pet requires daily subcutaneous fluids </w:t>
      </w:r>
    </w:p>
    <w:p w:rsidR="00163CFD" w:rsidRPr="00163CFD" w:rsidRDefault="00163CFD" w:rsidP="00163CFD">
      <w:pPr>
        <w:pStyle w:val="Body"/>
        <w:rPr>
          <w:rFonts w:asciiTheme="minorHAnsi" w:hAnsiTheme="minorHAnsi"/>
        </w:rPr>
      </w:pPr>
    </w:p>
    <w:p w:rsidR="00163CFD" w:rsidRPr="00163CFD" w:rsidRDefault="00163CFD" w:rsidP="00163CFD">
      <w:pPr>
        <w:pStyle w:val="Body"/>
        <w:rPr>
          <w:rFonts w:asciiTheme="minorHAnsi" w:hAnsiTheme="minorHAnsi"/>
          <w:b/>
          <w:color w:val="00504A"/>
          <w:sz w:val="28"/>
        </w:rPr>
      </w:pPr>
      <w:r w:rsidRPr="00163CFD">
        <w:rPr>
          <w:rFonts w:asciiTheme="minorHAnsi" w:hAnsiTheme="minorHAnsi"/>
          <w:b/>
          <w:color w:val="00504A"/>
          <w:sz w:val="28"/>
        </w:rPr>
        <w:t>Hygiene</w:t>
      </w:r>
    </w:p>
    <w:p w:rsidR="00163CFD" w:rsidRPr="00163CFD" w:rsidRDefault="00163CFD" w:rsidP="00163CFD">
      <w:pPr>
        <w:pStyle w:val="Body"/>
        <w:rPr>
          <w:rFonts w:asciiTheme="minorHAnsi" w:hAnsiTheme="minorHAnsi"/>
        </w:rPr>
      </w:pPr>
      <w:r w:rsidRPr="00163CFD">
        <w:rPr>
          <w:rFonts w:asciiTheme="minorHAnsi" w:hAnsiTheme="minorHAnsi"/>
        </w:rPr>
        <w:t>Animals that do not feel well, especially cats, do not have the energy to groom themselves.  Certain conditions can also make it difficult for a pet to maintain hygiene.  Consider the following:</w:t>
      </w:r>
    </w:p>
    <w:p w:rsidR="00163CFD" w:rsidRPr="00163CFD" w:rsidRDefault="00163CFD" w:rsidP="00163CFD">
      <w:pPr>
        <w:pStyle w:val="Body"/>
        <w:rPr>
          <w:rFonts w:asciiTheme="minorHAnsi" w:hAnsiTheme="minorHAnsi"/>
        </w:rPr>
      </w:pPr>
    </w:p>
    <w:p w:rsidR="00163CFD" w:rsidRPr="00163CFD" w:rsidRDefault="00163CFD" w:rsidP="00163CFD">
      <w:pPr>
        <w:pStyle w:val="Body"/>
        <w:rPr>
          <w:rFonts w:asciiTheme="minorHAnsi" w:hAnsiTheme="minorHAnsi"/>
        </w:rPr>
      </w:pPr>
      <w:r w:rsidRPr="00163CFD">
        <w:rPr>
          <w:rFonts w:asciiTheme="minorHAnsi" w:hAnsiTheme="minorHAnsi"/>
        </w:rPr>
        <w:t>____My cat doesn’t groom itself anymore</w:t>
      </w:r>
    </w:p>
    <w:p w:rsidR="00163CFD" w:rsidRPr="00163CFD" w:rsidRDefault="00163CFD" w:rsidP="00163CFD">
      <w:pPr>
        <w:pStyle w:val="Body"/>
        <w:rPr>
          <w:rFonts w:asciiTheme="minorHAnsi" w:hAnsiTheme="minorHAnsi"/>
        </w:rPr>
      </w:pPr>
      <w:r w:rsidRPr="00163CFD">
        <w:rPr>
          <w:rFonts w:asciiTheme="minorHAnsi" w:hAnsiTheme="minorHAnsi"/>
        </w:rPr>
        <w:t>____My pets hair is matted, greasy, dull or foul smelling</w:t>
      </w:r>
    </w:p>
    <w:p w:rsidR="00163CFD" w:rsidRPr="00163CFD" w:rsidRDefault="00163CFD" w:rsidP="00163CFD">
      <w:pPr>
        <w:pStyle w:val="Body"/>
        <w:rPr>
          <w:rFonts w:asciiTheme="minorHAnsi" w:hAnsiTheme="minorHAnsi"/>
        </w:rPr>
      </w:pPr>
      <w:r w:rsidRPr="00163CFD">
        <w:rPr>
          <w:rFonts w:asciiTheme="minorHAnsi" w:hAnsiTheme="minorHAnsi"/>
        </w:rPr>
        <w:t>____My pet has stool pasted around its tail/bum</w:t>
      </w:r>
    </w:p>
    <w:p w:rsidR="00163CFD" w:rsidRPr="00163CFD" w:rsidRDefault="00163CFD" w:rsidP="00163CFD">
      <w:pPr>
        <w:pStyle w:val="Body"/>
        <w:rPr>
          <w:rFonts w:asciiTheme="minorHAnsi" w:hAnsiTheme="minorHAnsi"/>
        </w:rPr>
      </w:pPr>
      <w:r w:rsidRPr="00163CFD">
        <w:rPr>
          <w:rFonts w:asciiTheme="minorHAnsi" w:hAnsiTheme="minorHAnsi"/>
        </w:rPr>
        <w:t>____My pet smells like urine or has skin irritation from urine</w:t>
      </w:r>
    </w:p>
    <w:p w:rsidR="00163CFD" w:rsidRPr="00163CFD" w:rsidRDefault="00163CFD" w:rsidP="00163CFD">
      <w:pPr>
        <w:pStyle w:val="Body"/>
        <w:rPr>
          <w:rFonts w:asciiTheme="minorHAnsi" w:hAnsiTheme="minorHAnsi"/>
        </w:rPr>
      </w:pPr>
      <w:r w:rsidRPr="00163CFD">
        <w:rPr>
          <w:rFonts w:asciiTheme="minorHAnsi" w:hAnsiTheme="minorHAnsi"/>
        </w:rPr>
        <w:t>____My pet has pressure sores/wounds that won’t heal</w:t>
      </w:r>
    </w:p>
    <w:p w:rsidR="00163CFD" w:rsidRPr="00163CFD" w:rsidRDefault="00163CFD" w:rsidP="00163CFD">
      <w:pPr>
        <w:pStyle w:val="Body"/>
        <w:rPr>
          <w:rFonts w:asciiTheme="minorHAnsi" w:hAnsiTheme="minorHAnsi"/>
        </w:rPr>
      </w:pPr>
    </w:p>
    <w:p w:rsidR="00163CFD" w:rsidRPr="00163CFD" w:rsidRDefault="00163CFD" w:rsidP="00163CFD">
      <w:pPr>
        <w:pStyle w:val="Body"/>
        <w:rPr>
          <w:rFonts w:asciiTheme="minorHAnsi" w:hAnsiTheme="minorHAnsi"/>
          <w:b/>
          <w:color w:val="00504A"/>
          <w:sz w:val="28"/>
        </w:rPr>
      </w:pPr>
      <w:r w:rsidRPr="00163CFD">
        <w:rPr>
          <w:rFonts w:asciiTheme="minorHAnsi" w:hAnsiTheme="minorHAnsi"/>
          <w:b/>
          <w:color w:val="00504A"/>
          <w:sz w:val="28"/>
        </w:rPr>
        <w:t>Mobility</w:t>
      </w:r>
    </w:p>
    <w:p w:rsidR="00163CFD" w:rsidRPr="00163CFD" w:rsidRDefault="00163CFD" w:rsidP="00163CFD">
      <w:pPr>
        <w:pStyle w:val="Body"/>
        <w:rPr>
          <w:rFonts w:asciiTheme="minorHAnsi" w:hAnsiTheme="minorHAnsi"/>
        </w:rPr>
      </w:pPr>
      <w:r w:rsidRPr="00163CFD">
        <w:rPr>
          <w:rFonts w:asciiTheme="minorHAnsi" w:hAnsiTheme="minorHAnsi"/>
        </w:rPr>
        <w:t>Changes in your pet’s normal activity level can be due to mobility problems.  Consider the following:</w:t>
      </w:r>
    </w:p>
    <w:p w:rsidR="00163CFD" w:rsidRPr="00163CFD" w:rsidRDefault="00163CFD" w:rsidP="00163CFD">
      <w:pPr>
        <w:pStyle w:val="Body"/>
        <w:rPr>
          <w:rFonts w:asciiTheme="minorHAnsi" w:hAnsiTheme="minorHAnsi"/>
        </w:rPr>
      </w:pPr>
    </w:p>
    <w:p w:rsidR="00163CFD" w:rsidRPr="00163CFD" w:rsidRDefault="00163CFD" w:rsidP="00163CFD">
      <w:pPr>
        <w:pStyle w:val="Body"/>
        <w:rPr>
          <w:rFonts w:asciiTheme="minorHAnsi" w:hAnsiTheme="minorHAnsi"/>
        </w:rPr>
      </w:pPr>
      <w:r w:rsidRPr="00163CFD">
        <w:rPr>
          <w:rFonts w:asciiTheme="minorHAnsi" w:hAnsiTheme="minorHAnsi"/>
        </w:rPr>
        <w:t>____My pet cannot get up without assistance</w:t>
      </w:r>
    </w:p>
    <w:p w:rsidR="00163CFD" w:rsidRPr="00163CFD" w:rsidRDefault="00163CFD" w:rsidP="00163CFD">
      <w:pPr>
        <w:pStyle w:val="Body"/>
        <w:rPr>
          <w:rFonts w:asciiTheme="minorHAnsi" w:hAnsiTheme="minorHAnsi"/>
        </w:rPr>
      </w:pPr>
      <w:r w:rsidRPr="00163CFD">
        <w:rPr>
          <w:rFonts w:asciiTheme="minorHAnsi" w:hAnsiTheme="minorHAnsi"/>
        </w:rPr>
        <w:t>____My pet has a hard time getting around without assistance and/or limps</w:t>
      </w:r>
    </w:p>
    <w:p w:rsidR="00163CFD" w:rsidRPr="00163CFD" w:rsidRDefault="00163CFD" w:rsidP="00163CFD">
      <w:pPr>
        <w:pStyle w:val="Body"/>
        <w:rPr>
          <w:rFonts w:asciiTheme="minorHAnsi" w:hAnsiTheme="minorHAnsi"/>
        </w:rPr>
      </w:pPr>
      <w:r w:rsidRPr="00163CFD">
        <w:rPr>
          <w:rFonts w:asciiTheme="minorHAnsi" w:hAnsiTheme="minorHAnsi"/>
        </w:rPr>
        <w:t>____My pet lies in one place all day</w:t>
      </w:r>
    </w:p>
    <w:p w:rsidR="00163CFD" w:rsidRPr="00163CFD" w:rsidRDefault="00163CFD" w:rsidP="00163CFD">
      <w:pPr>
        <w:pStyle w:val="Body"/>
        <w:rPr>
          <w:rFonts w:asciiTheme="minorHAnsi" w:hAnsiTheme="minorHAnsi"/>
        </w:rPr>
      </w:pPr>
      <w:r w:rsidRPr="00163CFD">
        <w:rPr>
          <w:rFonts w:asciiTheme="minorHAnsi" w:hAnsiTheme="minorHAnsi"/>
        </w:rPr>
        <w:t>____My pet does not want to play, go for walks or do the things they used to love</w:t>
      </w:r>
    </w:p>
    <w:p w:rsidR="00163CFD" w:rsidRPr="00163CFD" w:rsidRDefault="00163CFD" w:rsidP="00163CFD">
      <w:pPr>
        <w:pStyle w:val="Body"/>
        <w:rPr>
          <w:rFonts w:asciiTheme="minorHAnsi" w:hAnsiTheme="minorHAnsi"/>
        </w:rPr>
      </w:pPr>
      <w:r w:rsidRPr="00163CFD">
        <w:rPr>
          <w:rFonts w:asciiTheme="minorHAnsi" w:hAnsiTheme="minorHAnsi"/>
        </w:rPr>
        <w:t>____My cat can no longer jump onto counters/window sills as easily as they used to</w:t>
      </w:r>
    </w:p>
    <w:p w:rsidR="00163CFD" w:rsidRPr="00163CFD" w:rsidRDefault="00163CFD" w:rsidP="00163CFD">
      <w:pPr>
        <w:pStyle w:val="Body"/>
        <w:rPr>
          <w:rFonts w:asciiTheme="minorHAnsi" w:hAnsiTheme="minorHAnsi"/>
        </w:rPr>
      </w:pPr>
      <w:r w:rsidRPr="00163CFD">
        <w:rPr>
          <w:rFonts w:asciiTheme="minorHAnsi" w:hAnsiTheme="minorHAnsi"/>
        </w:rPr>
        <w:t>____My pets mobility causes me to worry they will suffer injury from a fall</w:t>
      </w:r>
    </w:p>
    <w:p w:rsidR="00163CFD" w:rsidRPr="00163CFD" w:rsidRDefault="00163CFD" w:rsidP="00163CFD">
      <w:pPr>
        <w:pStyle w:val="Body"/>
        <w:rPr>
          <w:rFonts w:asciiTheme="minorHAnsi" w:hAnsiTheme="minorHAnsi"/>
        </w:rPr>
      </w:pPr>
    </w:p>
    <w:p w:rsidR="00163CFD" w:rsidRPr="00163CFD" w:rsidRDefault="00163CFD" w:rsidP="00163CFD">
      <w:pPr>
        <w:pStyle w:val="Body"/>
        <w:rPr>
          <w:rFonts w:asciiTheme="minorHAnsi" w:hAnsiTheme="minorHAnsi"/>
          <w:b/>
          <w:color w:val="00504A"/>
          <w:sz w:val="28"/>
        </w:rPr>
      </w:pPr>
      <w:r w:rsidRPr="00163CFD">
        <w:rPr>
          <w:rFonts w:asciiTheme="minorHAnsi" w:hAnsiTheme="minorHAnsi"/>
          <w:b/>
          <w:color w:val="00504A"/>
          <w:sz w:val="28"/>
        </w:rPr>
        <w:t>Happiness</w:t>
      </w:r>
    </w:p>
    <w:p w:rsidR="00163CFD" w:rsidRPr="00163CFD" w:rsidRDefault="00163CFD" w:rsidP="00163CFD">
      <w:pPr>
        <w:pStyle w:val="Body"/>
        <w:rPr>
          <w:rFonts w:asciiTheme="minorHAnsi" w:hAnsiTheme="minorHAnsi"/>
        </w:rPr>
      </w:pPr>
      <w:r w:rsidRPr="00163CFD">
        <w:rPr>
          <w:rFonts w:asciiTheme="minorHAnsi" w:hAnsiTheme="minorHAnsi"/>
        </w:rPr>
        <w:t>Another important area to consider is your pet’s mental status and overall happiness.  Consider the following:</w:t>
      </w:r>
    </w:p>
    <w:p w:rsidR="00163CFD" w:rsidRPr="00163CFD" w:rsidRDefault="00163CFD" w:rsidP="00163CFD">
      <w:pPr>
        <w:pStyle w:val="Body"/>
        <w:rPr>
          <w:rFonts w:asciiTheme="minorHAnsi" w:hAnsiTheme="minorHAnsi"/>
        </w:rPr>
      </w:pPr>
    </w:p>
    <w:p w:rsidR="00163CFD" w:rsidRPr="00163CFD" w:rsidRDefault="00163CFD" w:rsidP="00163CFD">
      <w:pPr>
        <w:pStyle w:val="Body"/>
        <w:rPr>
          <w:rFonts w:asciiTheme="minorHAnsi" w:hAnsiTheme="minorHAnsi"/>
        </w:rPr>
      </w:pPr>
      <w:r w:rsidRPr="00163CFD">
        <w:rPr>
          <w:rFonts w:asciiTheme="minorHAnsi" w:hAnsiTheme="minorHAnsi"/>
        </w:rPr>
        <w:t>____My pet does not express joy and interest in life anymore</w:t>
      </w:r>
    </w:p>
    <w:p w:rsidR="00163CFD" w:rsidRPr="00163CFD" w:rsidRDefault="00163CFD" w:rsidP="00163CFD">
      <w:pPr>
        <w:pStyle w:val="Body"/>
        <w:rPr>
          <w:rFonts w:asciiTheme="minorHAnsi" w:hAnsiTheme="minorHAnsi"/>
        </w:rPr>
      </w:pPr>
      <w:r w:rsidRPr="00163CFD">
        <w:rPr>
          <w:rFonts w:asciiTheme="minorHAnsi" w:hAnsiTheme="minorHAnsi"/>
        </w:rPr>
        <w:t xml:space="preserve">____My pet does not respond to people the way they used to (doesn’t greet you </w:t>
      </w:r>
    </w:p>
    <w:p w:rsidR="00163CFD" w:rsidRPr="00163CFD" w:rsidRDefault="00163CFD" w:rsidP="00163CFD">
      <w:pPr>
        <w:pStyle w:val="Body"/>
        <w:rPr>
          <w:rFonts w:asciiTheme="minorHAnsi" w:hAnsiTheme="minorHAnsi"/>
        </w:rPr>
      </w:pPr>
      <w:r w:rsidRPr="00163CFD">
        <w:rPr>
          <w:rFonts w:asciiTheme="minorHAnsi" w:hAnsiTheme="minorHAnsi"/>
        </w:rPr>
        <w:t xml:space="preserve">        </w:t>
      </w:r>
      <w:proofErr w:type="gramStart"/>
      <w:r w:rsidRPr="00163CFD">
        <w:rPr>
          <w:rFonts w:asciiTheme="minorHAnsi" w:hAnsiTheme="minorHAnsi"/>
        </w:rPr>
        <w:t>anymore</w:t>
      </w:r>
      <w:proofErr w:type="gramEnd"/>
      <w:r w:rsidRPr="00163CFD">
        <w:rPr>
          <w:rFonts w:asciiTheme="minorHAnsi" w:hAnsiTheme="minorHAnsi"/>
        </w:rPr>
        <w:t>)</w:t>
      </w:r>
    </w:p>
    <w:p w:rsidR="00163CFD" w:rsidRPr="00163CFD" w:rsidRDefault="00163CFD" w:rsidP="00163CFD">
      <w:pPr>
        <w:pStyle w:val="Body"/>
        <w:rPr>
          <w:rFonts w:asciiTheme="minorHAnsi" w:hAnsiTheme="minorHAnsi"/>
        </w:rPr>
      </w:pPr>
      <w:r w:rsidRPr="00163CFD">
        <w:rPr>
          <w:rFonts w:asciiTheme="minorHAnsi" w:hAnsiTheme="minorHAnsi"/>
        </w:rPr>
        <w:t>____My pet does not want to play with toys or do other things they used to enjoy</w:t>
      </w:r>
    </w:p>
    <w:p w:rsidR="00163CFD" w:rsidRPr="00163CFD" w:rsidRDefault="00163CFD" w:rsidP="00163CFD">
      <w:pPr>
        <w:pStyle w:val="Body"/>
        <w:rPr>
          <w:rFonts w:asciiTheme="minorHAnsi" w:hAnsiTheme="minorHAnsi"/>
        </w:rPr>
      </w:pPr>
      <w:r w:rsidRPr="00163CFD">
        <w:rPr>
          <w:rFonts w:asciiTheme="minorHAnsi" w:hAnsiTheme="minorHAnsi"/>
        </w:rPr>
        <w:t>____My pet seems dull, depressed or less alert than usual</w:t>
      </w:r>
    </w:p>
    <w:p w:rsidR="00163CFD" w:rsidRPr="00163CFD" w:rsidRDefault="00163CFD" w:rsidP="00163CFD">
      <w:pPr>
        <w:pStyle w:val="Body"/>
        <w:rPr>
          <w:rFonts w:asciiTheme="minorHAnsi" w:hAnsiTheme="minorHAnsi"/>
        </w:rPr>
      </w:pPr>
    </w:p>
    <w:p w:rsidR="00163CFD" w:rsidRPr="00163CFD" w:rsidRDefault="00163CFD" w:rsidP="00163CFD">
      <w:pPr>
        <w:pStyle w:val="Body"/>
        <w:rPr>
          <w:rFonts w:asciiTheme="minorHAnsi" w:hAnsiTheme="minorHAnsi"/>
          <w:b/>
          <w:color w:val="00504A"/>
          <w:sz w:val="28"/>
        </w:rPr>
      </w:pPr>
      <w:bookmarkStart w:id="0" w:name="_GoBack"/>
      <w:bookmarkEnd w:id="0"/>
      <w:r w:rsidRPr="00163CFD">
        <w:rPr>
          <w:rFonts w:asciiTheme="minorHAnsi" w:hAnsiTheme="minorHAnsi"/>
          <w:b/>
          <w:color w:val="00504A"/>
          <w:sz w:val="28"/>
        </w:rPr>
        <w:t>General Behavior Patterns</w:t>
      </w:r>
    </w:p>
    <w:p w:rsidR="00163CFD" w:rsidRPr="00163CFD" w:rsidRDefault="00163CFD" w:rsidP="00163CFD">
      <w:pPr>
        <w:pStyle w:val="Body"/>
        <w:rPr>
          <w:rFonts w:asciiTheme="minorHAnsi" w:hAnsiTheme="minorHAnsi"/>
        </w:rPr>
      </w:pPr>
      <w:r w:rsidRPr="00163CFD">
        <w:rPr>
          <w:rFonts w:asciiTheme="minorHAnsi" w:hAnsiTheme="minorHAnsi"/>
        </w:rPr>
        <w:t>Changes in normal behavior patterns are often an indicator of how an animal feels.  Consider the following:</w:t>
      </w:r>
    </w:p>
    <w:p w:rsidR="00163CFD" w:rsidRPr="00163CFD" w:rsidRDefault="00163CFD" w:rsidP="00163CFD">
      <w:pPr>
        <w:pStyle w:val="Body"/>
        <w:rPr>
          <w:rFonts w:asciiTheme="minorHAnsi" w:hAnsiTheme="minorHAnsi"/>
        </w:rPr>
      </w:pPr>
    </w:p>
    <w:p w:rsidR="00163CFD" w:rsidRPr="00163CFD" w:rsidRDefault="00163CFD" w:rsidP="00163CFD">
      <w:pPr>
        <w:pStyle w:val="Body"/>
        <w:rPr>
          <w:rFonts w:asciiTheme="minorHAnsi" w:hAnsiTheme="minorHAnsi"/>
        </w:rPr>
      </w:pPr>
      <w:r w:rsidRPr="00163CFD">
        <w:rPr>
          <w:rFonts w:asciiTheme="minorHAnsi" w:hAnsiTheme="minorHAnsi"/>
        </w:rPr>
        <w:t>____My pet is hiding or sleeping in unusual places</w:t>
      </w:r>
    </w:p>
    <w:p w:rsidR="00163CFD" w:rsidRPr="00163CFD" w:rsidRDefault="00163CFD" w:rsidP="00163CFD">
      <w:pPr>
        <w:pStyle w:val="Body"/>
        <w:rPr>
          <w:rFonts w:asciiTheme="minorHAnsi" w:hAnsiTheme="minorHAnsi"/>
        </w:rPr>
      </w:pPr>
      <w:r w:rsidRPr="00163CFD">
        <w:rPr>
          <w:rFonts w:asciiTheme="minorHAnsi" w:hAnsiTheme="minorHAnsi"/>
        </w:rPr>
        <w:t>____My pet doesn’t greet me when I come home like it used to</w:t>
      </w:r>
    </w:p>
    <w:p w:rsidR="00163CFD" w:rsidRPr="00163CFD" w:rsidRDefault="00163CFD" w:rsidP="00163CFD">
      <w:pPr>
        <w:pStyle w:val="Body"/>
        <w:rPr>
          <w:rFonts w:asciiTheme="minorHAnsi" w:hAnsiTheme="minorHAnsi"/>
        </w:rPr>
      </w:pPr>
      <w:r w:rsidRPr="00163CFD">
        <w:rPr>
          <w:rFonts w:asciiTheme="minorHAnsi" w:hAnsiTheme="minorHAnsi"/>
        </w:rPr>
        <w:t>____My pet seems overly “clingy” and follows me around when they never used to</w:t>
      </w:r>
    </w:p>
    <w:p w:rsidR="00163CFD" w:rsidRPr="00163CFD" w:rsidRDefault="00163CFD" w:rsidP="00163CFD">
      <w:pPr>
        <w:pStyle w:val="Body"/>
        <w:rPr>
          <w:rFonts w:asciiTheme="minorHAnsi" w:hAnsiTheme="minorHAnsi"/>
        </w:rPr>
      </w:pPr>
      <w:r w:rsidRPr="00163CFD">
        <w:rPr>
          <w:rFonts w:asciiTheme="minorHAnsi" w:hAnsiTheme="minorHAnsi"/>
        </w:rPr>
        <w:t>____My other pets are treating this pet differently, ignoring it, displaying aggression or</w:t>
      </w:r>
    </w:p>
    <w:p w:rsidR="00163CFD" w:rsidRPr="00163CFD" w:rsidRDefault="00163CFD" w:rsidP="00163CFD">
      <w:pPr>
        <w:pStyle w:val="Body"/>
        <w:rPr>
          <w:rFonts w:asciiTheme="minorHAnsi" w:hAnsiTheme="minorHAnsi"/>
        </w:rPr>
      </w:pPr>
      <w:r w:rsidRPr="00163CFD">
        <w:rPr>
          <w:rFonts w:asciiTheme="minorHAnsi" w:hAnsiTheme="minorHAnsi"/>
        </w:rPr>
        <w:t xml:space="preserve">        </w:t>
      </w:r>
      <w:proofErr w:type="gramStart"/>
      <w:r w:rsidRPr="00163CFD">
        <w:rPr>
          <w:rFonts w:asciiTheme="minorHAnsi" w:hAnsiTheme="minorHAnsi"/>
        </w:rPr>
        <w:t>being</w:t>
      </w:r>
      <w:proofErr w:type="gramEnd"/>
      <w:r w:rsidRPr="00163CFD">
        <w:rPr>
          <w:rFonts w:asciiTheme="minorHAnsi" w:hAnsiTheme="minorHAnsi"/>
        </w:rPr>
        <w:t xml:space="preserve"> overly attentive towards it</w:t>
      </w:r>
    </w:p>
    <w:p w:rsidR="00163CFD" w:rsidRPr="00163CFD" w:rsidRDefault="00163CFD" w:rsidP="00163CFD">
      <w:pPr>
        <w:pStyle w:val="Body"/>
        <w:rPr>
          <w:rFonts w:asciiTheme="minorHAnsi" w:hAnsiTheme="minorHAnsi"/>
        </w:rPr>
      </w:pPr>
      <w:r w:rsidRPr="00163CFD">
        <w:rPr>
          <w:rFonts w:asciiTheme="minorHAnsi" w:hAnsiTheme="minorHAnsi"/>
        </w:rPr>
        <w:t>____My pet doesn’t care about what is going on around it</w:t>
      </w:r>
    </w:p>
    <w:p w:rsidR="00163CFD" w:rsidRPr="00163CFD" w:rsidRDefault="00163CFD" w:rsidP="00163CFD">
      <w:pPr>
        <w:pStyle w:val="Body"/>
        <w:rPr>
          <w:rFonts w:asciiTheme="minorHAnsi" w:hAnsiTheme="minorHAnsi"/>
        </w:rPr>
      </w:pPr>
      <w:r w:rsidRPr="00163CFD">
        <w:rPr>
          <w:rFonts w:asciiTheme="minorHAnsi" w:hAnsiTheme="minorHAnsi"/>
        </w:rPr>
        <w:t xml:space="preserve">____My pet is vocalizing, pacing or acting disoriented </w:t>
      </w:r>
    </w:p>
    <w:p w:rsidR="00163CFD" w:rsidRPr="00163CFD" w:rsidRDefault="00163CFD" w:rsidP="00163CFD">
      <w:pPr>
        <w:pStyle w:val="Body"/>
        <w:rPr>
          <w:rFonts w:asciiTheme="minorHAnsi" w:hAnsiTheme="minorHAnsi"/>
        </w:rPr>
      </w:pPr>
    </w:p>
    <w:p w:rsidR="00163CFD" w:rsidRPr="00163CFD" w:rsidRDefault="00163CFD" w:rsidP="00163CFD">
      <w:pPr>
        <w:pStyle w:val="Body"/>
        <w:rPr>
          <w:rFonts w:asciiTheme="minorHAnsi" w:hAnsiTheme="minorHAnsi"/>
          <w:b/>
          <w:color w:val="00504A"/>
          <w:sz w:val="28"/>
        </w:rPr>
      </w:pPr>
      <w:r w:rsidRPr="00163CFD">
        <w:rPr>
          <w:rFonts w:asciiTheme="minorHAnsi" w:hAnsiTheme="minorHAnsi"/>
          <w:b/>
          <w:color w:val="00504A"/>
          <w:sz w:val="28"/>
        </w:rPr>
        <w:t>Owner Perception</w:t>
      </w:r>
    </w:p>
    <w:p w:rsidR="00163CFD" w:rsidRPr="00163CFD" w:rsidRDefault="00163CFD" w:rsidP="00163CFD">
      <w:pPr>
        <w:pStyle w:val="Body"/>
        <w:rPr>
          <w:rFonts w:asciiTheme="minorHAnsi" w:hAnsiTheme="minorHAnsi"/>
        </w:rPr>
      </w:pPr>
      <w:r w:rsidRPr="00163CFD">
        <w:rPr>
          <w:rFonts w:asciiTheme="minorHAnsi" w:hAnsiTheme="minorHAnsi"/>
        </w:rPr>
        <w:t>As owners we are often aware that our pet is suffering but we do not want to give up or feel guilty for not being able to do more.  Consider the following:</w:t>
      </w:r>
    </w:p>
    <w:p w:rsidR="00163CFD" w:rsidRPr="00163CFD" w:rsidRDefault="00163CFD" w:rsidP="00163CFD">
      <w:pPr>
        <w:pStyle w:val="Body"/>
        <w:rPr>
          <w:rFonts w:asciiTheme="minorHAnsi" w:hAnsiTheme="minorHAnsi"/>
        </w:rPr>
      </w:pPr>
    </w:p>
    <w:p w:rsidR="00163CFD" w:rsidRPr="00163CFD" w:rsidRDefault="00163CFD" w:rsidP="00163CFD">
      <w:pPr>
        <w:pStyle w:val="Body"/>
        <w:rPr>
          <w:rFonts w:asciiTheme="minorHAnsi" w:hAnsiTheme="minorHAnsi"/>
        </w:rPr>
      </w:pPr>
      <w:r w:rsidRPr="00163CFD">
        <w:rPr>
          <w:rFonts w:asciiTheme="minorHAnsi" w:hAnsiTheme="minorHAnsi"/>
        </w:rPr>
        <w:t>____I wouldn’t want to live if I were in a similar situation</w:t>
      </w:r>
    </w:p>
    <w:p w:rsidR="00163CFD" w:rsidRPr="00163CFD" w:rsidRDefault="00163CFD" w:rsidP="00163CFD">
      <w:pPr>
        <w:pStyle w:val="Body"/>
        <w:rPr>
          <w:rFonts w:asciiTheme="minorHAnsi" w:hAnsiTheme="minorHAnsi"/>
        </w:rPr>
      </w:pPr>
      <w:r w:rsidRPr="00163CFD">
        <w:rPr>
          <w:rFonts w:asciiTheme="minorHAnsi" w:hAnsiTheme="minorHAnsi"/>
        </w:rPr>
        <w:t>____I would be in pain if I were in a similar situation</w:t>
      </w:r>
    </w:p>
    <w:p w:rsidR="00163CFD" w:rsidRPr="00163CFD" w:rsidRDefault="00163CFD" w:rsidP="00163CFD">
      <w:pPr>
        <w:pStyle w:val="Body"/>
        <w:rPr>
          <w:rFonts w:asciiTheme="minorHAnsi" w:hAnsiTheme="minorHAnsi"/>
        </w:rPr>
      </w:pPr>
      <w:r w:rsidRPr="00163CFD">
        <w:rPr>
          <w:rFonts w:asciiTheme="minorHAnsi" w:hAnsiTheme="minorHAnsi"/>
        </w:rPr>
        <w:t>____I have made appointments for euthanasia for this pet and cancelled them</w:t>
      </w:r>
    </w:p>
    <w:p w:rsidR="00163CFD" w:rsidRPr="00163CFD" w:rsidRDefault="00163CFD" w:rsidP="00163CFD">
      <w:pPr>
        <w:pStyle w:val="Body"/>
        <w:rPr>
          <w:rFonts w:asciiTheme="minorHAnsi" w:hAnsiTheme="minorHAnsi"/>
        </w:rPr>
      </w:pPr>
      <w:r w:rsidRPr="00163CFD">
        <w:rPr>
          <w:rFonts w:asciiTheme="minorHAnsi" w:hAnsiTheme="minorHAnsi"/>
        </w:rPr>
        <w:t>____I am holding on to this pet for sentimental reasons (the pet helped me through a</w:t>
      </w:r>
    </w:p>
    <w:p w:rsidR="00163CFD" w:rsidRPr="00163CFD" w:rsidRDefault="00163CFD" w:rsidP="00163CFD">
      <w:pPr>
        <w:pStyle w:val="Body"/>
        <w:rPr>
          <w:rFonts w:asciiTheme="minorHAnsi" w:hAnsiTheme="minorHAnsi"/>
        </w:rPr>
      </w:pPr>
      <w:r w:rsidRPr="00163CFD">
        <w:rPr>
          <w:rFonts w:asciiTheme="minorHAnsi" w:hAnsiTheme="minorHAnsi"/>
        </w:rPr>
        <w:t xml:space="preserve">        </w:t>
      </w:r>
      <w:proofErr w:type="gramStart"/>
      <w:r w:rsidRPr="00163CFD">
        <w:rPr>
          <w:rFonts w:asciiTheme="minorHAnsi" w:hAnsiTheme="minorHAnsi"/>
        </w:rPr>
        <w:t>hard</w:t>
      </w:r>
      <w:proofErr w:type="gramEnd"/>
      <w:r w:rsidRPr="00163CFD">
        <w:rPr>
          <w:rFonts w:asciiTheme="minorHAnsi" w:hAnsiTheme="minorHAnsi"/>
        </w:rPr>
        <w:t xml:space="preserve"> time in my life, the pet belonged to a deceased family member)</w:t>
      </w:r>
    </w:p>
    <w:p w:rsidR="00163CFD" w:rsidRPr="00163CFD" w:rsidRDefault="00163CFD" w:rsidP="00163CFD">
      <w:pPr>
        <w:pStyle w:val="Body"/>
        <w:rPr>
          <w:rFonts w:asciiTheme="minorHAnsi" w:hAnsiTheme="minorHAnsi"/>
        </w:rPr>
      </w:pPr>
      <w:r w:rsidRPr="00163CFD">
        <w:rPr>
          <w:rFonts w:asciiTheme="minorHAnsi" w:hAnsiTheme="minorHAnsi"/>
        </w:rPr>
        <w:t xml:space="preserve">____I am ignoring valid advice from my veterinarian, friends and family members </w:t>
      </w:r>
    </w:p>
    <w:p w:rsidR="00163CFD" w:rsidRPr="00163CFD" w:rsidRDefault="00163CFD" w:rsidP="00163CFD">
      <w:pPr>
        <w:pStyle w:val="Body"/>
        <w:rPr>
          <w:rFonts w:asciiTheme="minorHAnsi" w:hAnsiTheme="minorHAnsi"/>
        </w:rPr>
      </w:pPr>
      <w:r w:rsidRPr="00163CFD">
        <w:rPr>
          <w:rFonts w:asciiTheme="minorHAnsi" w:hAnsiTheme="minorHAnsi"/>
        </w:rPr>
        <w:t xml:space="preserve">        </w:t>
      </w:r>
      <w:proofErr w:type="gramStart"/>
      <w:r w:rsidRPr="00163CFD">
        <w:rPr>
          <w:rFonts w:asciiTheme="minorHAnsi" w:hAnsiTheme="minorHAnsi"/>
        </w:rPr>
        <w:t>regarding</w:t>
      </w:r>
      <w:proofErr w:type="gramEnd"/>
      <w:r w:rsidRPr="00163CFD">
        <w:rPr>
          <w:rFonts w:asciiTheme="minorHAnsi" w:hAnsiTheme="minorHAnsi"/>
        </w:rPr>
        <w:t xml:space="preserve"> the pets quality of life</w:t>
      </w:r>
    </w:p>
    <w:p w:rsidR="00163CFD" w:rsidRPr="00163CFD" w:rsidRDefault="00163CFD" w:rsidP="00163CFD">
      <w:pPr>
        <w:pStyle w:val="Body"/>
        <w:rPr>
          <w:rFonts w:asciiTheme="minorHAnsi" w:hAnsiTheme="minorHAnsi"/>
        </w:rPr>
      </w:pPr>
      <w:r w:rsidRPr="00163CFD">
        <w:rPr>
          <w:rFonts w:asciiTheme="minorHAnsi" w:hAnsiTheme="minorHAnsi"/>
        </w:rPr>
        <w:t>____My pet is having more bad days than good</w:t>
      </w:r>
    </w:p>
    <w:p w:rsidR="00163CFD" w:rsidRPr="00163CFD" w:rsidRDefault="00163CFD" w:rsidP="00163CFD">
      <w:pPr>
        <w:pStyle w:val="Body"/>
        <w:rPr>
          <w:rFonts w:asciiTheme="minorHAnsi" w:hAnsiTheme="minorHAnsi"/>
        </w:rPr>
      </w:pPr>
    </w:p>
    <w:p w:rsidR="00163CFD" w:rsidRPr="00163CFD" w:rsidRDefault="00163CFD" w:rsidP="00163CFD">
      <w:pPr>
        <w:pStyle w:val="Body"/>
        <w:rPr>
          <w:rFonts w:asciiTheme="minorHAnsi" w:hAnsiTheme="minorHAnsi"/>
          <w:color w:val="00504A"/>
          <w:sz w:val="28"/>
        </w:rPr>
      </w:pPr>
      <w:r w:rsidRPr="00163CFD">
        <w:rPr>
          <w:rFonts w:asciiTheme="minorHAnsi" w:hAnsiTheme="minorHAnsi"/>
          <w:color w:val="00504A"/>
          <w:sz w:val="28"/>
        </w:rPr>
        <w:t>Count the number of YES_____ and NO_____ answers</w:t>
      </w:r>
    </w:p>
    <w:p w:rsidR="00163CFD" w:rsidRPr="00163CFD" w:rsidRDefault="00163CFD" w:rsidP="00163CFD">
      <w:pPr>
        <w:pStyle w:val="Body"/>
        <w:rPr>
          <w:rFonts w:asciiTheme="minorHAnsi" w:hAnsiTheme="minorHAnsi"/>
        </w:rPr>
      </w:pPr>
    </w:p>
    <w:p w:rsidR="00163CFD" w:rsidRPr="00163CFD" w:rsidRDefault="00163CFD" w:rsidP="00163CFD">
      <w:pPr>
        <w:pStyle w:val="Body"/>
        <w:rPr>
          <w:rFonts w:asciiTheme="minorHAnsi" w:hAnsiTheme="minorHAnsi"/>
        </w:rPr>
      </w:pPr>
      <w:r w:rsidRPr="00163CFD">
        <w:rPr>
          <w:rFonts w:asciiTheme="minorHAnsi" w:hAnsiTheme="minorHAnsi"/>
        </w:rPr>
        <w:t xml:space="preserve">Unfortunately there is no simple point system that will tell you exactly what to do for your pet. However the more yes answers you have, the more likely your pet has a poor quality of life.  This handout is not meant to take the place of regular care and communication with your family veterinarian. Discuss the answers to these questions should with your veterinarian as there may be interventions or treatments that can improve your pets quality of life and happiness.  </w:t>
      </w:r>
    </w:p>
    <w:p w:rsidR="00104E7D" w:rsidRPr="00104E7D" w:rsidRDefault="00104E7D" w:rsidP="00104E7D">
      <w:pPr>
        <w:pStyle w:val="NoSpacing"/>
        <w:rPr>
          <w:u w:val="single"/>
        </w:rPr>
      </w:pPr>
    </w:p>
    <w:sectPr w:rsidR="00104E7D" w:rsidRPr="00104E7D" w:rsidSect="00163CFD">
      <w:headerReference w:type="default" r:id="rId8"/>
      <w:footerReference w:type="default" r:id="rId9"/>
      <w:pgSz w:w="12240" w:h="15840"/>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12D0" w:rsidRDefault="003D12D0" w:rsidP="002D0EEE">
      <w:pPr>
        <w:spacing w:after="0" w:line="240" w:lineRule="auto"/>
      </w:pPr>
      <w:r>
        <w:separator/>
      </w:r>
    </w:p>
  </w:endnote>
  <w:endnote w:type="continuationSeparator" w:id="0">
    <w:p w:rsidR="003D12D0" w:rsidRDefault="003D12D0" w:rsidP="002D0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ヒラギノ角ゴ Pro W3">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662" w:rsidRPr="00D63662" w:rsidRDefault="00D63662" w:rsidP="00D63662">
    <w:pPr>
      <w:pStyle w:val="Footer"/>
      <w:jc w:val="center"/>
      <w:rPr>
        <w:b/>
      </w:rPr>
    </w:pPr>
    <w:r w:rsidRPr="00D63662">
      <w:rPr>
        <w:b/>
      </w:rPr>
      <w:t>www.wkanimalhospital.com</w:t>
    </w:r>
  </w:p>
  <w:p w:rsidR="00D63662" w:rsidRPr="00D63662" w:rsidRDefault="00D63662" w:rsidP="00D63662">
    <w:pPr>
      <w:pStyle w:val="Footer"/>
      <w:jc w:val="center"/>
      <w:rPr>
        <w:i/>
      </w:rPr>
    </w:pPr>
    <w:r w:rsidRPr="00D63662">
      <w:rPr>
        <w:i/>
      </w:rPr>
      <w:t>compassionate, professional care for the family pet</w:t>
    </w:r>
  </w:p>
  <w:p w:rsidR="00D63662" w:rsidRDefault="00D636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12D0" w:rsidRDefault="003D12D0" w:rsidP="002D0EEE">
      <w:pPr>
        <w:spacing w:after="0" w:line="240" w:lineRule="auto"/>
      </w:pPr>
      <w:r>
        <w:separator/>
      </w:r>
    </w:p>
  </w:footnote>
  <w:footnote w:type="continuationSeparator" w:id="0">
    <w:p w:rsidR="003D12D0" w:rsidRDefault="003D12D0" w:rsidP="002D0E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gridCol w:w="2410"/>
    </w:tblGrid>
    <w:tr w:rsidR="002D0EEE" w:rsidRPr="002D0EEE" w:rsidTr="00FA6454">
      <w:trPr>
        <w:trHeight w:val="1276"/>
      </w:trPr>
      <w:tc>
        <w:tcPr>
          <w:tcW w:w="6946" w:type="dxa"/>
        </w:tcPr>
        <w:p w:rsidR="002D0EEE" w:rsidRDefault="002D0EEE" w:rsidP="002D0EEE">
          <w:pPr>
            <w:tabs>
              <w:tab w:val="left" w:pos="7365"/>
            </w:tabs>
            <w:rPr>
              <w:rFonts w:ascii="Calibri" w:eastAsia="Times New Roman" w:hAnsi="Calibri" w:cs="Times New Roman"/>
              <w:iCs/>
            </w:rPr>
          </w:pPr>
          <w:r w:rsidRPr="002D0EEE">
            <w:rPr>
              <w:rFonts w:ascii="Times New Roman" w:eastAsia="Times New Roman" w:hAnsi="Times New Roman" w:cs="Times New Roman"/>
              <w:noProof/>
              <w:sz w:val="20"/>
              <w:szCs w:val="24"/>
              <w:lang w:eastAsia="en-CA"/>
            </w:rPr>
            <w:drawing>
              <wp:anchor distT="0" distB="0" distL="114300" distR="114300" simplePos="0" relativeHeight="251659264" behindDoc="0" locked="0" layoutInCell="1" allowOverlap="1" wp14:anchorId="09B4FB46" wp14:editId="7F186D0D">
                <wp:simplePos x="0" y="0"/>
                <wp:positionH relativeFrom="column">
                  <wp:posOffset>2117495</wp:posOffset>
                </wp:positionH>
                <wp:positionV relativeFrom="paragraph">
                  <wp:posOffset>-17780</wp:posOffset>
                </wp:positionV>
                <wp:extent cx="1524000" cy="97465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974652"/>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0EEE">
            <w:rPr>
              <w:rFonts w:ascii="Calibri" w:eastAsia="Times New Roman" w:hAnsi="Calibri" w:cs="Times New Roman"/>
              <w:iCs/>
            </w:rPr>
            <w:t>West Kootenay Animal Hospital</w:t>
          </w:r>
          <w:r w:rsidRPr="002D0EEE">
            <w:rPr>
              <w:rFonts w:ascii="Calibri" w:eastAsia="Times New Roman" w:hAnsi="Calibri" w:cs="Times New Roman"/>
              <w:iCs/>
            </w:rPr>
            <w:br/>
            <w:t xml:space="preserve">8450 Green Gables Rd, </w:t>
          </w:r>
          <w:r w:rsidRPr="002D0EEE">
            <w:rPr>
              <w:rFonts w:ascii="Calibri" w:eastAsia="Times New Roman" w:hAnsi="Calibri" w:cs="Times New Roman"/>
              <w:iCs/>
            </w:rPr>
            <w:br/>
            <w:t>Trail BC, V1R 4W8</w:t>
          </w:r>
        </w:p>
        <w:p w:rsidR="001758DE" w:rsidRPr="002D0EEE" w:rsidRDefault="001758DE" w:rsidP="002D0EEE">
          <w:pPr>
            <w:tabs>
              <w:tab w:val="left" w:pos="7365"/>
            </w:tabs>
            <w:rPr>
              <w:rFonts w:ascii="Calibri" w:eastAsia="Calibri" w:hAnsi="Calibri" w:cs="Times New Roman"/>
              <w:b/>
              <w:sz w:val="20"/>
              <w:szCs w:val="20"/>
            </w:rPr>
          </w:pPr>
          <w:r>
            <w:rPr>
              <w:rFonts w:ascii="Calibri" w:eastAsia="Times New Roman" w:hAnsi="Calibri" w:cs="Times New Roman"/>
              <w:iCs/>
            </w:rPr>
            <w:t>Phone: (250) 364-1910</w:t>
          </w:r>
          <w:r w:rsidR="00F1583A">
            <w:rPr>
              <w:rFonts w:ascii="Calibri" w:eastAsia="Times New Roman" w:hAnsi="Calibri" w:cs="Times New Roman"/>
              <w:iCs/>
            </w:rPr>
            <w:t xml:space="preserve"> </w:t>
          </w:r>
          <w:r w:rsidR="00F1583A">
            <w:rPr>
              <w:rFonts w:ascii="Calibri" w:eastAsia="Times New Roman" w:hAnsi="Calibri" w:cs="Times New Roman"/>
              <w:iCs/>
            </w:rPr>
            <w:br/>
            <w:t>Fax: (250) 364-1038</w:t>
          </w:r>
        </w:p>
      </w:tc>
      <w:tc>
        <w:tcPr>
          <w:tcW w:w="2410" w:type="dxa"/>
        </w:tcPr>
        <w:p w:rsidR="002D0EEE" w:rsidRDefault="002D0EEE" w:rsidP="002D0EEE">
          <w:pPr>
            <w:tabs>
              <w:tab w:val="center" w:pos="4680"/>
              <w:tab w:val="right" w:pos="9360"/>
            </w:tabs>
            <w:rPr>
              <w:rFonts w:ascii="Calibri" w:eastAsia="Times New Roman" w:hAnsi="Calibri" w:cs="Times New Roman"/>
              <w:iCs/>
            </w:rPr>
          </w:pPr>
          <w:r w:rsidRPr="002D0EEE">
            <w:rPr>
              <w:rFonts w:ascii="Calibri" w:eastAsia="Times New Roman" w:hAnsi="Calibri" w:cs="Times New Roman"/>
              <w:iCs/>
            </w:rPr>
            <w:t>Dr. April Hahn</w:t>
          </w:r>
          <w:r w:rsidRPr="002D0EEE">
            <w:rPr>
              <w:rFonts w:ascii="Calibri" w:eastAsia="Times New Roman" w:hAnsi="Calibri" w:cs="Times New Roman"/>
              <w:iCs/>
            </w:rPr>
            <w:br/>
            <w:t>Dr. Christel Stanton</w:t>
          </w:r>
        </w:p>
        <w:p w:rsidR="00986BE8" w:rsidRPr="002D0EEE" w:rsidRDefault="00986BE8" w:rsidP="002D0EEE">
          <w:pPr>
            <w:tabs>
              <w:tab w:val="center" w:pos="4680"/>
              <w:tab w:val="right" w:pos="9360"/>
            </w:tabs>
            <w:rPr>
              <w:rFonts w:ascii="Calibri" w:eastAsia="Calibri" w:hAnsi="Calibri" w:cs="Times New Roman"/>
              <w:b/>
              <w:sz w:val="20"/>
              <w:szCs w:val="20"/>
            </w:rPr>
          </w:pPr>
          <w:r>
            <w:rPr>
              <w:rFonts w:ascii="Calibri" w:eastAsia="Times New Roman" w:hAnsi="Calibri" w:cs="Times New Roman"/>
              <w:iCs/>
            </w:rPr>
            <w:t>Dr. Emma Park</w:t>
          </w:r>
        </w:p>
      </w:tc>
    </w:tr>
  </w:tbl>
  <w:p w:rsidR="002D0EEE" w:rsidRDefault="002D0E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E42"/>
    <w:rsid w:val="000011A6"/>
    <w:rsid w:val="00077082"/>
    <w:rsid w:val="00104E7D"/>
    <w:rsid w:val="00163CFD"/>
    <w:rsid w:val="001758DE"/>
    <w:rsid w:val="00234B4F"/>
    <w:rsid w:val="002811B3"/>
    <w:rsid w:val="00294FF6"/>
    <w:rsid w:val="002C5320"/>
    <w:rsid w:val="002D0EEE"/>
    <w:rsid w:val="00324846"/>
    <w:rsid w:val="003C5B17"/>
    <w:rsid w:val="003D0474"/>
    <w:rsid w:val="003D12D0"/>
    <w:rsid w:val="00527EB9"/>
    <w:rsid w:val="00573F32"/>
    <w:rsid w:val="00592F74"/>
    <w:rsid w:val="005C681C"/>
    <w:rsid w:val="00623AB3"/>
    <w:rsid w:val="00640593"/>
    <w:rsid w:val="0066495B"/>
    <w:rsid w:val="006805DD"/>
    <w:rsid w:val="006D1050"/>
    <w:rsid w:val="0070452D"/>
    <w:rsid w:val="007931B1"/>
    <w:rsid w:val="007F0E42"/>
    <w:rsid w:val="007F2698"/>
    <w:rsid w:val="00810890"/>
    <w:rsid w:val="00927443"/>
    <w:rsid w:val="0093570F"/>
    <w:rsid w:val="009713A7"/>
    <w:rsid w:val="0097401B"/>
    <w:rsid w:val="00986BE8"/>
    <w:rsid w:val="009E457E"/>
    <w:rsid w:val="00A17CE6"/>
    <w:rsid w:val="00A472FF"/>
    <w:rsid w:val="00AF6D0D"/>
    <w:rsid w:val="00B836CD"/>
    <w:rsid w:val="00B904B3"/>
    <w:rsid w:val="00B92A32"/>
    <w:rsid w:val="00C07CBB"/>
    <w:rsid w:val="00C24734"/>
    <w:rsid w:val="00C61A10"/>
    <w:rsid w:val="00C659B8"/>
    <w:rsid w:val="00C7554C"/>
    <w:rsid w:val="00C90610"/>
    <w:rsid w:val="00CD1C69"/>
    <w:rsid w:val="00CD24A0"/>
    <w:rsid w:val="00CE6950"/>
    <w:rsid w:val="00D165FF"/>
    <w:rsid w:val="00D467C9"/>
    <w:rsid w:val="00D63662"/>
    <w:rsid w:val="00E837BF"/>
    <w:rsid w:val="00ED341B"/>
    <w:rsid w:val="00EE6F16"/>
    <w:rsid w:val="00F1583A"/>
    <w:rsid w:val="00F22557"/>
    <w:rsid w:val="00FA6454"/>
    <w:rsid w:val="00FD363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0E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0EEE"/>
  </w:style>
  <w:style w:type="paragraph" w:styleId="Footer">
    <w:name w:val="footer"/>
    <w:basedOn w:val="Normal"/>
    <w:link w:val="FooterChar"/>
    <w:uiPriority w:val="99"/>
    <w:unhideWhenUsed/>
    <w:rsid w:val="002D0E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0EEE"/>
  </w:style>
  <w:style w:type="table" w:styleId="TableGrid">
    <w:name w:val="Table Grid"/>
    <w:basedOn w:val="TableNormal"/>
    <w:uiPriority w:val="59"/>
    <w:rsid w:val="002D0EE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36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662"/>
    <w:rPr>
      <w:rFonts w:ascii="Tahoma" w:hAnsi="Tahoma" w:cs="Tahoma"/>
      <w:sz w:val="16"/>
      <w:szCs w:val="16"/>
    </w:rPr>
  </w:style>
  <w:style w:type="character" w:styleId="Hyperlink">
    <w:name w:val="Hyperlink"/>
    <w:basedOn w:val="DefaultParagraphFont"/>
    <w:uiPriority w:val="99"/>
    <w:unhideWhenUsed/>
    <w:rsid w:val="00D63662"/>
    <w:rPr>
      <w:color w:val="0000FF" w:themeColor="hyperlink"/>
      <w:u w:val="single"/>
    </w:rPr>
  </w:style>
  <w:style w:type="paragraph" w:styleId="NoSpacing">
    <w:name w:val="No Spacing"/>
    <w:uiPriority w:val="1"/>
    <w:qFormat/>
    <w:rsid w:val="00573F32"/>
    <w:pPr>
      <w:spacing w:after="0" w:line="240" w:lineRule="auto"/>
    </w:pPr>
  </w:style>
  <w:style w:type="character" w:styleId="PlaceholderText">
    <w:name w:val="Placeholder Text"/>
    <w:basedOn w:val="DefaultParagraphFont"/>
    <w:uiPriority w:val="99"/>
    <w:semiHidden/>
    <w:rsid w:val="00C7554C"/>
    <w:rPr>
      <w:color w:val="808080"/>
    </w:rPr>
  </w:style>
  <w:style w:type="paragraph" w:customStyle="1" w:styleId="Body">
    <w:name w:val="Body"/>
    <w:rsid w:val="00163CFD"/>
    <w:pPr>
      <w:spacing w:after="0" w:line="240" w:lineRule="auto"/>
    </w:pPr>
    <w:rPr>
      <w:rFonts w:ascii="Helvetica" w:eastAsia="ヒラギノ角ゴ Pro W3" w:hAnsi="Helvetica" w:cs="Times New Roman"/>
      <w:color w:val="000000"/>
      <w:sz w:val="24"/>
      <w:szCs w:val="20"/>
      <w:lang w:val="en-US"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0E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0EEE"/>
  </w:style>
  <w:style w:type="paragraph" w:styleId="Footer">
    <w:name w:val="footer"/>
    <w:basedOn w:val="Normal"/>
    <w:link w:val="FooterChar"/>
    <w:uiPriority w:val="99"/>
    <w:unhideWhenUsed/>
    <w:rsid w:val="002D0E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0EEE"/>
  </w:style>
  <w:style w:type="table" w:styleId="TableGrid">
    <w:name w:val="Table Grid"/>
    <w:basedOn w:val="TableNormal"/>
    <w:uiPriority w:val="59"/>
    <w:rsid w:val="002D0EE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36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662"/>
    <w:rPr>
      <w:rFonts w:ascii="Tahoma" w:hAnsi="Tahoma" w:cs="Tahoma"/>
      <w:sz w:val="16"/>
      <w:szCs w:val="16"/>
    </w:rPr>
  </w:style>
  <w:style w:type="character" w:styleId="Hyperlink">
    <w:name w:val="Hyperlink"/>
    <w:basedOn w:val="DefaultParagraphFont"/>
    <w:uiPriority w:val="99"/>
    <w:unhideWhenUsed/>
    <w:rsid w:val="00D63662"/>
    <w:rPr>
      <w:color w:val="0000FF" w:themeColor="hyperlink"/>
      <w:u w:val="single"/>
    </w:rPr>
  </w:style>
  <w:style w:type="paragraph" w:styleId="NoSpacing">
    <w:name w:val="No Spacing"/>
    <w:uiPriority w:val="1"/>
    <w:qFormat/>
    <w:rsid w:val="00573F32"/>
    <w:pPr>
      <w:spacing w:after="0" w:line="240" w:lineRule="auto"/>
    </w:pPr>
  </w:style>
  <w:style w:type="character" w:styleId="PlaceholderText">
    <w:name w:val="Placeholder Text"/>
    <w:basedOn w:val="DefaultParagraphFont"/>
    <w:uiPriority w:val="99"/>
    <w:semiHidden/>
    <w:rsid w:val="00C7554C"/>
    <w:rPr>
      <w:color w:val="808080"/>
    </w:rPr>
  </w:style>
  <w:style w:type="paragraph" w:customStyle="1" w:styleId="Body">
    <w:name w:val="Body"/>
    <w:rsid w:val="00163CFD"/>
    <w:pPr>
      <w:spacing w:after="0" w:line="240" w:lineRule="auto"/>
    </w:pPr>
    <w:rPr>
      <w:rFonts w:ascii="Helvetica" w:eastAsia="ヒラギノ角ゴ Pro W3" w:hAnsi="Helvetica" w:cs="Times New Roman"/>
      <w:color w:val="000000"/>
      <w:sz w:val="24"/>
      <w:szCs w:val="20"/>
      <w:lang w:val="en-US"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KAH%20Laptop\Desktop\Prescription%20P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CF0C55-B63A-4BA8-93FD-FEE17F39A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Prescription Pad</Template>
  <TotalTime>0</TotalTime>
  <Pages>3</Pages>
  <Words>814</Words>
  <Characters>4641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WKAH Laptop</dc:creator>
  <cp:lastModifiedBy>WKAH Laptop</cp:lastModifiedBy>
  <cp:revision>2</cp:revision>
  <cp:lastPrinted>2017-02-22T19:58:00Z</cp:lastPrinted>
  <dcterms:created xsi:type="dcterms:W3CDTF">2017-10-23T22:54:00Z</dcterms:created>
  <dcterms:modified xsi:type="dcterms:W3CDTF">2017-10-23T22:54:00Z</dcterms:modified>
</cp:coreProperties>
</file>